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99D6C">
      <w:pPr>
        <w:keepNext w:val="0"/>
        <w:keepLines w:val="0"/>
        <w:widowControl/>
        <w:suppressLineNumbers w:val="0"/>
        <w:ind w:firstLine="3960" w:firstLineChars="1100"/>
        <w:jc w:val="left"/>
      </w:pPr>
      <w:bookmarkStart w:id="0" w:name="_GoBack"/>
      <w:bookmarkEnd w:id="0"/>
      <w:r>
        <w:rPr>
          <w:rFonts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 xml:space="preserve">报名回执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9"/>
        <w:gridCol w:w="1791"/>
        <w:gridCol w:w="2094"/>
        <w:gridCol w:w="2888"/>
      </w:tblGrid>
      <w:tr w14:paraId="6690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9" w:type="dxa"/>
            <w:noWrap w:val="0"/>
            <w:vAlign w:val="top"/>
          </w:tcPr>
          <w:p w14:paraId="5C97BDD7">
            <w:pPr>
              <w:keepNext w:val="0"/>
              <w:keepLines w:val="0"/>
              <w:widowControl/>
              <w:suppressLineNumbers w:val="0"/>
              <w:ind w:firstLine="930" w:firstLineChars="300"/>
              <w:jc w:val="left"/>
              <w:rPr>
                <w:rFonts w:hint="eastAsia" w:ascii="黑体" w:hAnsi="宋体" w:eastAsia="黑体" w:cs="黑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1"/>
                <w:szCs w:val="31"/>
                <w:lang w:val="en-US" w:eastAsia="zh-CN" w:bidi="ar"/>
              </w:rPr>
              <w:t>公司名称</w:t>
            </w:r>
          </w:p>
        </w:tc>
        <w:tc>
          <w:tcPr>
            <w:tcW w:w="1791" w:type="dxa"/>
            <w:noWrap w:val="0"/>
            <w:vAlign w:val="top"/>
          </w:tcPr>
          <w:p w14:paraId="22EB864D">
            <w:pPr>
              <w:keepNext w:val="0"/>
              <w:keepLines w:val="0"/>
              <w:widowControl/>
              <w:suppressLineNumbers w:val="0"/>
              <w:ind w:firstLine="310" w:firstLineChars="100"/>
              <w:jc w:val="left"/>
              <w:rPr>
                <w:rFonts w:hint="eastAsia" w:ascii="黑体" w:hAnsi="宋体" w:eastAsia="黑体" w:cs="黑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1"/>
                <w:szCs w:val="31"/>
                <w:lang w:val="en-US" w:eastAsia="zh-CN" w:bidi="ar"/>
              </w:rPr>
              <w:t>参加人</w:t>
            </w:r>
          </w:p>
        </w:tc>
        <w:tc>
          <w:tcPr>
            <w:tcW w:w="2094" w:type="dxa"/>
            <w:noWrap w:val="0"/>
            <w:vAlign w:val="top"/>
          </w:tcPr>
          <w:p w14:paraId="1459280D">
            <w:pPr>
              <w:keepNext w:val="0"/>
              <w:keepLines w:val="0"/>
              <w:widowControl/>
              <w:suppressLineNumbers w:val="0"/>
              <w:ind w:firstLine="620" w:firstLineChars="200"/>
              <w:jc w:val="left"/>
              <w:rPr>
                <w:rFonts w:hint="eastAsia" w:ascii="黑体" w:hAnsi="宋体" w:eastAsia="黑体" w:cs="黑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1"/>
                <w:szCs w:val="31"/>
                <w:lang w:val="en-US" w:eastAsia="zh-CN" w:bidi="ar"/>
              </w:rPr>
              <w:t>职务</w:t>
            </w:r>
          </w:p>
        </w:tc>
        <w:tc>
          <w:tcPr>
            <w:tcW w:w="2888" w:type="dxa"/>
            <w:noWrap w:val="0"/>
            <w:vAlign w:val="top"/>
          </w:tcPr>
          <w:p w14:paraId="2D0E87CF">
            <w:pPr>
              <w:keepNext w:val="0"/>
              <w:keepLines w:val="0"/>
              <w:widowControl/>
              <w:suppressLineNumbers w:val="0"/>
              <w:ind w:firstLine="930" w:firstLineChars="300"/>
              <w:jc w:val="left"/>
              <w:rPr>
                <w:rFonts w:hint="eastAsia" w:ascii="黑体" w:hAnsi="宋体" w:eastAsia="黑体" w:cs="黑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1"/>
                <w:szCs w:val="31"/>
                <w:lang w:val="en-US" w:eastAsia="zh-CN" w:bidi="ar"/>
              </w:rPr>
              <w:t>手机</w:t>
            </w:r>
          </w:p>
        </w:tc>
      </w:tr>
      <w:tr w14:paraId="0A0F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9" w:type="dxa"/>
            <w:noWrap w:val="0"/>
            <w:vAlign w:val="top"/>
          </w:tcPr>
          <w:p w14:paraId="4B91DF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宋体" w:eastAsia="黑体" w:cs="黑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1791" w:type="dxa"/>
            <w:noWrap w:val="0"/>
            <w:vAlign w:val="top"/>
          </w:tcPr>
          <w:p w14:paraId="349548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宋体" w:eastAsia="黑体" w:cs="黑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2094" w:type="dxa"/>
            <w:noWrap w:val="0"/>
            <w:vAlign w:val="top"/>
          </w:tcPr>
          <w:p w14:paraId="698DC9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宋体" w:eastAsia="黑体" w:cs="黑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2888" w:type="dxa"/>
            <w:noWrap w:val="0"/>
            <w:vAlign w:val="top"/>
          </w:tcPr>
          <w:p w14:paraId="1E107E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宋体" w:eastAsia="黑体" w:cs="黑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 w14:paraId="7AC64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9" w:type="dxa"/>
            <w:noWrap w:val="0"/>
            <w:vAlign w:val="top"/>
          </w:tcPr>
          <w:p w14:paraId="29D714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宋体" w:eastAsia="黑体" w:cs="黑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1791" w:type="dxa"/>
            <w:noWrap w:val="0"/>
            <w:vAlign w:val="top"/>
          </w:tcPr>
          <w:p w14:paraId="56F5AE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宋体" w:eastAsia="黑体" w:cs="黑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2094" w:type="dxa"/>
            <w:noWrap w:val="0"/>
            <w:vAlign w:val="top"/>
          </w:tcPr>
          <w:p w14:paraId="5F6113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宋体" w:eastAsia="黑体" w:cs="黑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2888" w:type="dxa"/>
            <w:noWrap w:val="0"/>
            <w:vAlign w:val="top"/>
          </w:tcPr>
          <w:p w14:paraId="31D01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宋体" w:eastAsia="黑体" w:cs="黑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</w:tbl>
    <w:p w14:paraId="278C8E2A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47E0B35F"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55C22"/>
    <w:rsid w:val="0A6F1B02"/>
    <w:rsid w:val="174D3905"/>
    <w:rsid w:val="27B55C22"/>
    <w:rsid w:val="2CD02F96"/>
    <w:rsid w:val="2FBEC66E"/>
    <w:rsid w:val="32250B75"/>
    <w:rsid w:val="34FD1EFB"/>
    <w:rsid w:val="3B3F1DD9"/>
    <w:rsid w:val="44E328F5"/>
    <w:rsid w:val="4D6F6618"/>
    <w:rsid w:val="4DD68688"/>
    <w:rsid w:val="53166C11"/>
    <w:rsid w:val="5FB78AFA"/>
    <w:rsid w:val="612E2CF2"/>
    <w:rsid w:val="694F7468"/>
    <w:rsid w:val="6B7E4876"/>
    <w:rsid w:val="6FF52F59"/>
    <w:rsid w:val="733F0F5D"/>
    <w:rsid w:val="75DB1D07"/>
    <w:rsid w:val="7BFFEDDD"/>
    <w:rsid w:val="7EF57457"/>
    <w:rsid w:val="7FC76394"/>
    <w:rsid w:val="7FE1DAD9"/>
    <w:rsid w:val="BABDD0FF"/>
    <w:rsid w:val="DFFF3344"/>
    <w:rsid w:val="EC5BC278"/>
    <w:rsid w:val="FA5E12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5253;&#21517;&#22238;&#251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报名回执.dot</Template>
  <Pages>1</Pages>
  <Words>15</Words>
  <Characters>15</Characters>
  <Lines>0</Lines>
  <Paragraphs>0</Paragraphs>
  <TotalTime>13</TotalTime>
  <ScaleCrop>false</ScaleCrop>
  <LinksUpToDate>false</LinksUpToDate>
  <CharactersWithSpaces>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2025-12-08T08:35:00Z</dcterms:created>
  <dc:creator>WPS_1667201007</dc:creator>
  <cp:lastModifiedBy>WPS_1667201007</cp:lastModifiedBy>
  <dcterms:modified xsi:type="dcterms:W3CDTF">2025-12-08T08:35:19Z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467C9A89B5E548EA9D31C0AF591585C8_11</vt:lpwstr>
  </property>
  <property fmtid="{D5CDD505-2E9C-101B-9397-08002B2CF9AE}" pid="4" name="KSOTemplateDocerSaveRecord">
    <vt:lpwstr>eyJoZGlkIjoiNTk0YzEzMzdmZmU2MTQzNWM2YzdlODY0MTc1MjRlN2YiLCJ1c2VySWQiOiIxNDI4OTk5NzQ1In0=</vt:lpwstr>
  </property>
</Properties>
</file>